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21" w:rsidRDefault="00292921" w:rsidP="006733D8">
      <w:pPr>
        <w:ind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徐州工程学院优秀</w:t>
      </w:r>
      <w:r w:rsidRPr="008D2D0F">
        <w:rPr>
          <w:rFonts w:hint="eastAsia"/>
          <w:b/>
          <w:sz w:val="32"/>
          <w:szCs w:val="32"/>
        </w:rPr>
        <w:t>新生奖学金申请表</w:t>
      </w:r>
    </w:p>
    <w:p w:rsidR="00292921" w:rsidRPr="002A60AC" w:rsidRDefault="00292921" w:rsidP="006733D8">
      <w:pPr>
        <w:ind w:firstLineChars="0" w:firstLine="0"/>
        <w:jc w:val="center"/>
        <w:rPr>
          <w:b/>
          <w:sz w:val="28"/>
          <w:szCs w:val="28"/>
        </w:rPr>
      </w:pPr>
    </w:p>
    <w:p w:rsidR="00292921" w:rsidRPr="002A60AC" w:rsidRDefault="00292921" w:rsidP="00646A1F">
      <w:pPr>
        <w:ind w:firstLineChars="0" w:firstLine="0"/>
        <w:rPr>
          <w:sz w:val="24"/>
          <w:szCs w:val="24"/>
        </w:rPr>
      </w:pPr>
      <w:r w:rsidRPr="002A60AC">
        <w:rPr>
          <w:rFonts w:hint="eastAsia"/>
          <w:sz w:val="24"/>
          <w:szCs w:val="24"/>
        </w:rPr>
        <w:t>所在学院：</w:t>
      </w:r>
      <w:r w:rsidRPr="002A60AC">
        <w:rPr>
          <w:sz w:val="24"/>
          <w:szCs w:val="24"/>
          <w:u w:val="single"/>
        </w:rPr>
        <w:t xml:space="preserve">              </w:t>
      </w:r>
      <w:r w:rsidRPr="002A60AC">
        <w:rPr>
          <w:sz w:val="24"/>
          <w:szCs w:val="24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2592"/>
        <w:gridCol w:w="1660"/>
        <w:gridCol w:w="2603"/>
      </w:tblGrid>
      <w:tr w:rsidR="00292921" w:rsidRPr="00D7657B" w:rsidTr="00837FFA">
        <w:tc>
          <w:tcPr>
            <w:tcW w:w="1668" w:type="dxa"/>
            <w:vAlign w:val="center"/>
          </w:tcPr>
          <w:p w:rsidR="00292921" w:rsidRPr="00D7657B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D7657B"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 w:rsidRPr="00D765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91" w:type="dxa"/>
            <w:vAlign w:val="center"/>
          </w:tcPr>
          <w:p w:rsidR="00292921" w:rsidRPr="00D7657B" w:rsidRDefault="00292921" w:rsidP="002A60AC">
            <w:pPr>
              <w:ind w:firstLineChars="0" w:firstLine="0"/>
              <w:jc w:val="center"/>
            </w:pPr>
          </w:p>
        </w:tc>
        <w:tc>
          <w:tcPr>
            <w:tcW w:w="1660" w:type="dxa"/>
            <w:vAlign w:val="center"/>
          </w:tcPr>
          <w:p w:rsidR="00292921" w:rsidRPr="00D7657B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603" w:type="dxa"/>
            <w:vAlign w:val="center"/>
          </w:tcPr>
          <w:p w:rsidR="00292921" w:rsidRPr="00D7657B" w:rsidRDefault="00292921" w:rsidP="009E5384">
            <w:pPr>
              <w:ind w:firstLineChars="0" w:firstLine="0"/>
            </w:pPr>
          </w:p>
          <w:p w:rsidR="00292921" w:rsidRPr="00D7657B" w:rsidRDefault="00292921" w:rsidP="009E5384">
            <w:pPr>
              <w:ind w:firstLineChars="0" w:firstLine="0"/>
            </w:pPr>
          </w:p>
          <w:p w:rsidR="00292921" w:rsidRPr="00D7657B" w:rsidRDefault="00292921" w:rsidP="009E5384">
            <w:pPr>
              <w:ind w:firstLineChars="0" w:firstLine="0"/>
            </w:pPr>
          </w:p>
        </w:tc>
      </w:tr>
      <w:tr w:rsidR="00292921" w:rsidRPr="00D7657B" w:rsidTr="00737C8A">
        <w:tc>
          <w:tcPr>
            <w:tcW w:w="1668" w:type="dxa"/>
            <w:vAlign w:val="center"/>
          </w:tcPr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292921" w:rsidRPr="00D7657B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292921" w:rsidRPr="00D7657B" w:rsidRDefault="00292921" w:rsidP="002A60AC">
            <w:pPr>
              <w:ind w:firstLineChars="0" w:firstLine="0"/>
              <w:jc w:val="center"/>
            </w:pPr>
          </w:p>
        </w:tc>
        <w:tc>
          <w:tcPr>
            <w:tcW w:w="1660" w:type="dxa"/>
            <w:vAlign w:val="center"/>
          </w:tcPr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高考分数</w:t>
            </w:r>
          </w:p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292921" w:rsidRPr="00D7657B" w:rsidRDefault="00292921" w:rsidP="009E5384">
            <w:pPr>
              <w:ind w:firstLineChars="0" w:firstLine="0"/>
            </w:pPr>
          </w:p>
        </w:tc>
      </w:tr>
      <w:tr w:rsidR="00292921" w:rsidRPr="00D7657B" w:rsidTr="00DB1359">
        <w:tc>
          <w:tcPr>
            <w:tcW w:w="1668" w:type="dxa"/>
            <w:vAlign w:val="center"/>
          </w:tcPr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292921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所在省（市）</w:t>
            </w:r>
          </w:p>
          <w:p w:rsidR="00292921" w:rsidRPr="00D7657B" w:rsidRDefault="00292921" w:rsidP="002A60A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gridSpan w:val="3"/>
            <w:vAlign w:val="center"/>
          </w:tcPr>
          <w:p w:rsidR="00292921" w:rsidRPr="00D7657B" w:rsidRDefault="00292921" w:rsidP="007A1423">
            <w:pPr>
              <w:ind w:firstLineChars="0" w:firstLine="0"/>
              <w:jc w:val="center"/>
            </w:pPr>
          </w:p>
        </w:tc>
      </w:tr>
      <w:tr w:rsidR="00292921" w:rsidRPr="00D7657B" w:rsidTr="00737C8A">
        <w:trPr>
          <w:trHeight w:val="1695"/>
        </w:trPr>
        <w:tc>
          <w:tcPr>
            <w:tcW w:w="1668" w:type="dxa"/>
            <w:vAlign w:val="center"/>
          </w:tcPr>
          <w:p w:rsidR="00292921" w:rsidRPr="002A60AC" w:rsidRDefault="00292921" w:rsidP="009E52CB">
            <w:pPr>
              <w:ind w:firstLineChars="0" w:firstLine="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6854" w:type="dxa"/>
            <w:gridSpan w:val="3"/>
          </w:tcPr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6733D8">
            <w:pPr>
              <w:ind w:firstLineChars="0" w:firstLine="0"/>
              <w:rPr>
                <w:sz w:val="24"/>
                <w:szCs w:val="24"/>
              </w:rPr>
            </w:pPr>
            <w:r w:rsidRPr="002A60AC">
              <w:rPr>
                <w:sz w:val="24"/>
                <w:szCs w:val="24"/>
              </w:rPr>
              <w:t xml:space="preserve">                                </w:t>
            </w:r>
            <w:r w:rsidRPr="002A60AC">
              <w:rPr>
                <w:rFonts w:hint="eastAsia"/>
                <w:sz w:val="24"/>
                <w:szCs w:val="24"/>
              </w:rPr>
              <w:t>签名：</w:t>
            </w:r>
          </w:p>
          <w:p w:rsidR="00292921" w:rsidRPr="002A60AC" w:rsidRDefault="00292921" w:rsidP="002A60AC">
            <w:pPr>
              <w:ind w:firstLineChars="1471" w:firstLine="353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年</w:t>
            </w:r>
            <w:r w:rsidRPr="002A60AC">
              <w:rPr>
                <w:sz w:val="24"/>
                <w:szCs w:val="24"/>
              </w:rPr>
              <w:t xml:space="preserve">   </w:t>
            </w:r>
            <w:r w:rsidRPr="002A60AC">
              <w:rPr>
                <w:rFonts w:hint="eastAsia"/>
                <w:sz w:val="24"/>
                <w:szCs w:val="24"/>
              </w:rPr>
              <w:t>月</w:t>
            </w:r>
            <w:r w:rsidRPr="002A60AC">
              <w:rPr>
                <w:sz w:val="24"/>
                <w:szCs w:val="24"/>
              </w:rPr>
              <w:t xml:space="preserve">   </w:t>
            </w:r>
            <w:r w:rsidRPr="002A60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2921" w:rsidRPr="00D7657B" w:rsidTr="00737C8A">
        <w:trPr>
          <w:trHeight w:val="1695"/>
        </w:trPr>
        <w:tc>
          <w:tcPr>
            <w:tcW w:w="1668" w:type="dxa"/>
            <w:vAlign w:val="center"/>
          </w:tcPr>
          <w:p w:rsidR="00292921" w:rsidRPr="002A60AC" w:rsidRDefault="00292921" w:rsidP="009E52CB">
            <w:pPr>
              <w:ind w:firstLineChars="0" w:firstLine="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学院审核意见</w:t>
            </w:r>
          </w:p>
        </w:tc>
        <w:tc>
          <w:tcPr>
            <w:tcW w:w="6854" w:type="dxa"/>
            <w:gridSpan w:val="3"/>
          </w:tcPr>
          <w:p w:rsidR="00292921" w:rsidRDefault="00292921" w:rsidP="002A60AC">
            <w:pPr>
              <w:ind w:firstLineChars="0" w:firstLine="0"/>
              <w:rPr>
                <w:sz w:val="24"/>
                <w:szCs w:val="24"/>
              </w:rPr>
            </w:pPr>
          </w:p>
          <w:p w:rsidR="00292921" w:rsidRDefault="00292921" w:rsidP="002A60AC">
            <w:pPr>
              <w:ind w:firstLineChars="0" w:firstLine="0"/>
              <w:rPr>
                <w:sz w:val="24"/>
                <w:szCs w:val="24"/>
              </w:rPr>
            </w:pPr>
          </w:p>
          <w:p w:rsidR="00292921" w:rsidRDefault="00292921" w:rsidP="002A60AC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2A60AC">
            <w:pPr>
              <w:ind w:firstLineChars="0" w:firstLine="0"/>
              <w:rPr>
                <w:sz w:val="24"/>
                <w:szCs w:val="24"/>
              </w:rPr>
            </w:pPr>
          </w:p>
          <w:p w:rsidR="00292921" w:rsidRPr="002A60AC" w:rsidRDefault="00292921" w:rsidP="002A60AC">
            <w:pPr>
              <w:ind w:firstLineChars="1571" w:firstLine="377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公章</w:t>
            </w:r>
          </w:p>
          <w:p w:rsidR="00292921" w:rsidRPr="002A60AC" w:rsidRDefault="00292921" w:rsidP="002A60AC">
            <w:pPr>
              <w:ind w:firstLineChars="1471" w:firstLine="353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年</w:t>
            </w:r>
            <w:r w:rsidRPr="002A60AC">
              <w:rPr>
                <w:sz w:val="24"/>
                <w:szCs w:val="24"/>
              </w:rPr>
              <w:t xml:space="preserve">   </w:t>
            </w:r>
            <w:r w:rsidRPr="002A60AC">
              <w:rPr>
                <w:rFonts w:hint="eastAsia"/>
                <w:sz w:val="24"/>
                <w:szCs w:val="24"/>
              </w:rPr>
              <w:t>月</w:t>
            </w:r>
            <w:r w:rsidRPr="002A60AC">
              <w:rPr>
                <w:sz w:val="24"/>
                <w:szCs w:val="24"/>
              </w:rPr>
              <w:t xml:space="preserve">   </w:t>
            </w:r>
            <w:r w:rsidRPr="002A60A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2921" w:rsidRPr="00D7657B" w:rsidTr="00737C8A">
        <w:trPr>
          <w:trHeight w:val="2942"/>
        </w:trPr>
        <w:tc>
          <w:tcPr>
            <w:tcW w:w="1668" w:type="dxa"/>
            <w:vAlign w:val="center"/>
          </w:tcPr>
          <w:p w:rsidR="00292921" w:rsidRPr="002A60AC" w:rsidRDefault="00292921" w:rsidP="009E5384">
            <w:pPr>
              <w:ind w:firstLineChars="0" w:firstLine="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学校评审</w:t>
            </w:r>
            <w:r>
              <w:rPr>
                <w:rFonts w:hint="eastAsia"/>
                <w:sz w:val="24"/>
                <w:szCs w:val="24"/>
              </w:rPr>
              <w:t>小组</w:t>
            </w:r>
            <w:r w:rsidRPr="002A60AC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292921" w:rsidRPr="002A60AC" w:rsidRDefault="00292921" w:rsidP="009E5384">
            <w:pPr>
              <w:ind w:firstLineChars="0" w:firstLine="0"/>
              <w:rPr>
                <w:sz w:val="24"/>
                <w:szCs w:val="24"/>
              </w:rPr>
            </w:pPr>
          </w:p>
          <w:p w:rsidR="00292921" w:rsidRDefault="00292921" w:rsidP="002A60AC">
            <w:pPr>
              <w:ind w:firstLineChars="0" w:firstLine="0"/>
              <w:rPr>
                <w:sz w:val="24"/>
                <w:szCs w:val="24"/>
                <w:u w:val="single"/>
              </w:rPr>
            </w:pPr>
          </w:p>
          <w:p w:rsidR="00292921" w:rsidRPr="002A60AC" w:rsidRDefault="00292921" w:rsidP="002A60AC">
            <w:pPr>
              <w:ind w:firstLineChars="0" w:firstLine="0"/>
              <w:rPr>
                <w:sz w:val="24"/>
                <w:szCs w:val="24"/>
                <w:u w:val="single"/>
              </w:rPr>
            </w:pPr>
          </w:p>
          <w:p w:rsidR="00292921" w:rsidRPr="002A60AC" w:rsidRDefault="00292921" w:rsidP="002A60AC">
            <w:pPr>
              <w:ind w:firstLineChars="1200" w:firstLine="288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负责人签名：</w:t>
            </w:r>
          </w:p>
          <w:p w:rsidR="00292921" w:rsidRPr="002A60AC" w:rsidRDefault="00292921" w:rsidP="002A60AC">
            <w:pPr>
              <w:ind w:firstLineChars="1471" w:firstLine="3530"/>
              <w:rPr>
                <w:sz w:val="24"/>
                <w:szCs w:val="24"/>
              </w:rPr>
            </w:pPr>
            <w:r w:rsidRPr="002A60AC">
              <w:rPr>
                <w:rFonts w:hint="eastAsia"/>
                <w:sz w:val="24"/>
                <w:szCs w:val="24"/>
              </w:rPr>
              <w:t>年</w:t>
            </w:r>
            <w:r w:rsidRPr="002A60AC">
              <w:rPr>
                <w:sz w:val="24"/>
                <w:szCs w:val="24"/>
              </w:rPr>
              <w:t xml:space="preserve">   </w:t>
            </w:r>
            <w:r w:rsidRPr="002A60AC">
              <w:rPr>
                <w:rFonts w:hint="eastAsia"/>
                <w:sz w:val="24"/>
                <w:szCs w:val="24"/>
              </w:rPr>
              <w:t>月</w:t>
            </w:r>
            <w:r w:rsidRPr="002A60AC">
              <w:rPr>
                <w:sz w:val="24"/>
                <w:szCs w:val="24"/>
              </w:rPr>
              <w:t xml:space="preserve">   </w:t>
            </w:r>
            <w:r w:rsidRPr="002A60A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92921" w:rsidRDefault="00292921" w:rsidP="002A60AC">
      <w:pPr>
        <w:ind w:firstLineChars="95" w:firstLine="199"/>
      </w:pPr>
    </w:p>
    <w:sectPr w:rsidR="00292921" w:rsidSect="0099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A1F"/>
    <w:rsid w:val="00042005"/>
    <w:rsid w:val="0010159E"/>
    <w:rsid w:val="00104C58"/>
    <w:rsid w:val="00182729"/>
    <w:rsid w:val="00184DA9"/>
    <w:rsid w:val="00222770"/>
    <w:rsid w:val="00285EF9"/>
    <w:rsid w:val="00292921"/>
    <w:rsid w:val="002A60AC"/>
    <w:rsid w:val="002A644B"/>
    <w:rsid w:val="002C31A4"/>
    <w:rsid w:val="00340214"/>
    <w:rsid w:val="004504A4"/>
    <w:rsid w:val="006452D8"/>
    <w:rsid w:val="00646A1F"/>
    <w:rsid w:val="006659A1"/>
    <w:rsid w:val="006733D8"/>
    <w:rsid w:val="006C5AEB"/>
    <w:rsid w:val="006E43B1"/>
    <w:rsid w:val="00700608"/>
    <w:rsid w:val="00737C8A"/>
    <w:rsid w:val="00747E77"/>
    <w:rsid w:val="007A1423"/>
    <w:rsid w:val="00837FFA"/>
    <w:rsid w:val="008D2D0F"/>
    <w:rsid w:val="009964AC"/>
    <w:rsid w:val="009E52CB"/>
    <w:rsid w:val="009E5384"/>
    <w:rsid w:val="00AA47EF"/>
    <w:rsid w:val="00AD7023"/>
    <w:rsid w:val="00AF11B3"/>
    <w:rsid w:val="00B44FA0"/>
    <w:rsid w:val="00B52C5F"/>
    <w:rsid w:val="00B81CDD"/>
    <w:rsid w:val="00BA47C5"/>
    <w:rsid w:val="00BC1EAE"/>
    <w:rsid w:val="00C957FD"/>
    <w:rsid w:val="00CE3D62"/>
    <w:rsid w:val="00CF2AA4"/>
    <w:rsid w:val="00D31BFD"/>
    <w:rsid w:val="00D7657B"/>
    <w:rsid w:val="00DB1359"/>
    <w:rsid w:val="00DF330E"/>
    <w:rsid w:val="00E1516F"/>
    <w:rsid w:val="00E964D6"/>
    <w:rsid w:val="00F1008F"/>
    <w:rsid w:val="00F93961"/>
    <w:rsid w:val="00FC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4AC"/>
    <w:pPr>
      <w:widowControl w:val="0"/>
      <w:ind w:firstLineChars="200" w:firstLine="2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6A1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</Words>
  <Characters>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徐州工程学院新生奖学金申请表</dc:title>
  <dc:subject/>
  <dc:creator>hh</dc:creator>
  <cp:keywords/>
  <dc:description/>
  <cp:lastModifiedBy>丁元虎</cp:lastModifiedBy>
  <cp:revision>5</cp:revision>
  <dcterms:created xsi:type="dcterms:W3CDTF">2020-09-15T07:55:00Z</dcterms:created>
  <dcterms:modified xsi:type="dcterms:W3CDTF">2020-09-23T08:05:00Z</dcterms:modified>
</cp:coreProperties>
</file>